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Ind w:w="40" w:type="dxa"/>
        <w:tblBorders>
          <w:bottom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4145"/>
      </w:tblGrid>
      <w:tr w:rsidR="008F05DC" w14:paraId="21DE5D8D" w14:textId="77777777" w:rsidTr="001F5A46">
        <w:trPr>
          <w:trHeight w:hRule="exact" w:val="1418"/>
          <w:hidden/>
        </w:trPr>
        <w:tc>
          <w:tcPr>
            <w:tcW w:w="3969" w:type="dxa"/>
            <w:tcBorders>
              <w:bottom w:val="single" w:sz="4" w:space="0" w:color="auto"/>
            </w:tcBorders>
          </w:tcPr>
          <w:p w14:paraId="13C1952A" w14:textId="77777777" w:rsidR="008F05DC" w:rsidRDefault="008E0EA2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  <w:vanish/>
                <w:color w:val="808080"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</w:rPr>
              <w:t>(wird vom System berechnet)</w:t>
            </w:r>
          </w:p>
          <w:p w14:paraId="0484261B" w14:textId="77777777" w:rsidR="008F05DC" w:rsidRDefault="008E0EA2">
            <w:pPr>
              <w:keepNext/>
              <w:keepLines/>
              <w:spacing w:line="240" w:lineRule="atLeast"/>
              <w:ind w:left="68" w:right="68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Antrag Nr. </w:t>
            </w:r>
            <w:r>
              <w:rPr>
                <w:b/>
              </w:rPr>
              <w:fldChar w:fldCharType="begin">
                <w:ffData>
                  <w:name w:val="VorlNr"/>
                  <w:enabled w:val="0"/>
                  <w:calcOnExit w:val="0"/>
                  <w:textInput/>
                </w:ffData>
              </w:fldChar>
            </w:r>
            <w:bookmarkStart w:id="0" w:name="VorlN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5CB695F9" w14:textId="77777777" w:rsidR="008F05DC" w:rsidRDefault="008F05DC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b/>
                <w:snapToGrid w:val="0"/>
                <w:color w:val="808080"/>
              </w:rPr>
            </w:pPr>
          </w:p>
          <w:p w14:paraId="63A46C30" w14:textId="77777777" w:rsidR="008F05DC" w:rsidRDefault="008F05DC">
            <w:pPr>
              <w:keepNext/>
              <w:keepLines/>
              <w:spacing w:line="240" w:lineRule="atLeast"/>
              <w:ind w:left="68" w:right="68"/>
              <w:rPr>
                <w:b/>
                <w:snapToGrid w:val="0"/>
              </w:rPr>
            </w:pP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  <w:vAlign w:val="center"/>
          </w:tcPr>
          <w:p w14:paraId="35D75B82" w14:textId="77777777" w:rsidR="008F05DC" w:rsidRDefault="001F5A46" w:rsidP="001F5A46">
            <w:pPr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43DBF580" wp14:editId="6865F93A">
                  <wp:extent cx="2481665" cy="828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tsgruppe Essen we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66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5DC" w14:paraId="245E9F25" w14:textId="77777777">
        <w:tc>
          <w:tcPr>
            <w:tcW w:w="5670" w:type="dxa"/>
            <w:gridSpan w:val="2"/>
            <w:tcBorders>
              <w:top w:val="nil"/>
            </w:tcBorders>
          </w:tcPr>
          <w:p w14:paraId="6AB79D19" w14:textId="77777777" w:rsidR="008F05DC" w:rsidRDefault="008F05DC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p w14:paraId="2112AEBC" w14:textId="77777777" w:rsidR="008F05DC" w:rsidRDefault="008E0EA2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  <w:vanish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</w:rPr>
              <w:t>(Anschrift)</w:t>
            </w:r>
          </w:p>
          <w:p w14:paraId="4BEF0C03" w14:textId="77777777" w:rsidR="00122F4F" w:rsidRDefault="008E0EA2">
            <w:pPr>
              <w:keepLines/>
              <w:spacing w:line="240" w:lineRule="atLeast"/>
              <w:ind w:left="68" w:right="68"/>
              <w:rPr>
                <w:rFonts w:ascii="Arial (W1)" w:hAnsi="Arial (W1)"/>
                <w:noProof/>
                <w:snapToGrid w:val="0"/>
              </w:rPr>
            </w:pPr>
            <w:r>
              <w:rPr>
                <w:rFonts w:ascii="Arial (W1)" w:hAnsi="Arial (W1)"/>
                <w:snapToGrid w:val="0"/>
              </w:rPr>
              <w:fldChar w:fldCharType="begin">
                <w:ffData>
                  <w:name w:val="AnsprechEtikett"/>
                  <w:enabled/>
                  <w:calcOnExit w:val="0"/>
                  <w:textInput/>
                </w:ffData>
              </w:fldChar>
            </w:r>
            <w:bookmarkStart w:id="1" w:name="AnsprechEtikett"/>
            <w:r>
              <w:rPr>
                <w:rFonts w:ascii="Arial (W1)" w:hAnsi="Arial (W1)"/>
                <w:snapToGrid w:val="0"/>
              </w:rPr>
              <w:instrText xml:space="preserve"> FORMTEXT </w:instrText>
            </w:r>
            <w:r>
              <w:rPr>
                <w:rFonts w:ascii="Arial (W1)" w:hAnsi="Arial (W1)"/>
                <w:snapToGrid w:val="0"/>
              </w:rPr>
            </w:r>
            <w:r>
              <w:rPr>
                <w:rFonts w:ascii="Arial (W1)" w:hAnsi="Arial (W1)"/>
                <w:snapToGrid w:val="0"/>
              </w:rPr>
              <w:fldChar w:fldCharType="separate"/>
            </w:r>
            <w:r w:rsidR="00122F4F">
              <w:rPr>
                <w:rFonts w:ascii="Arial (W1)" w:hAnsi="Arial (W1)"/>
                <w:noProof/>
                <w:snapToGrid w:val="0"/>
              </w:rPr>
              <w:t>Herrn Oberbürgermeister</w:t>
            </w:r>
          </w:p>
          <w:p w14:paraId="64C6364A" w14:textId="529CAAE0" w:rsidR="008F05DC" w:rsidRDefault="00122F4F">
            <w:pPr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  <w:r>
              <w:rPr>
                <w:rFonts w:ascii="Arial (W1)" w:hAnsi="Arial (W1)"/>
                <w:noProof/>
                <w:snapToGrid w:val="0"/>
              </w:rPr>
              <w:t>Thomas Kufen</w:t>
            </w:r>
            <w:r w:rsidR="008E0EA2">
              <w:rPr>
                <w:rFonts w:ascii="Arial (W1)" w:hAnsi="Arial (W1)"/>
                <w:snapToGrid w:val="0"/>
              </w:rPr>
              <w:fldChar w:fldCharType="end"/>
            </w:r>
            <w:bookmarkEnd w:id="1"/>
          </w:p>
        </w:tc>
        <w:tc>
          <w:tcPr>
            <w:tcW w:w="4145" w:type="dxa"/>
            <w:tcBorders>
              <w:top w:val="nil"/>
            </w:tcBorders>
          </w:tcPr>
          <w:p w14:paraId="231DA67A" w14:textId="77777777" w:rsidR="008F05DC" w:rsidRDefault="001F5A46">
            <w:pPr>
              <w:keepNext/>
              <w:keepLines/>
              <w:tabs>
                <w:tab w:val="left" w:pos="624"/>
              </w:tabs>
              <w:spacing w:line="240" w:lineRule="atLeast"/>
              <w:ind w:right="29"/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Ratsgruppe Die Partei</w:t>
            </w:r>
          </w:p>
          <w:p w14:paraId="438857E2" w14:textId="77777777" w:rsidR="008F05DC" w:rsidRDefault="001F5A46">
            <w:pPr>
              <w:keepLines/>
              <w:tabs>
                <w:tab w:val="left" w:pos="624"/>
              </w:tabs>
              <w:spacing w:line="240" w:lineRule="atLeast"/>
              <w:ind w:right="29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Adolfstraße 1 / Eingang Ecke Kahrstraße, 45130 Essen</w:t>
            </w:r>
          </w:p>
          <w:p w14:paraId="60A05077" w14:textId="77777777" w:rsidR="008F05DC" w:rsidRDefault="008E0EA2" w:rsidP="002F72D9">
            <w:pPr>
              <w:keepLines/>
              <w:tabs>
                <w:tab w:val="left" w:pos="770"/>
              </w:tabs>
              <w:spacing w:line="240" w:lineRule="atLeast"/>
              <w:ind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Telefon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  <w:t xml:space="preserve">0201 </w:t>
            </w:r>
            <w:r w:rsidR="001F5A46">
              <w:rPr>
                <w:snapToGrid w:val="0"/>
                <w:color w:val="000000"/>
                <w:sz w:val="16"/>
                <w:lang w:val="it-IT"/>
              </w:rPr>
              <w:t>/ 59 27 69 22</w:t>
            </w:r>
          </w:p>
          <w:p w14:paraId="013BDD7F" w14:textId="77777777" w:rsidR="008F05DC" w:rsidRDefault="008E0EA2" w:rsidP="002F72D9">
            <w:pPr>
              <w:keepLines/>
              <w:tabs>
                <w:tab w:val="left" w:pos="770"/>
              </w:tabs>
              <w:spacing w:line="240" w:lineRule="atLeast"/>
              <w:ind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E-Mail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</w:r>
            <w:r w:rsidR="001F5A46">
              <w:rPr>
                <w:snapToGrid w:val="0"/>
                <w:color w:val="000000"/>
                <w:sz w:val="16"/>
                <w:lang w:val="it-IT"/>
              </w:rPr>
              <w:t>info@partei-essen.de</w:t>
            </w:r>
          </w:p>
          <w:p w14:paraId="70ACF2B4" w14:textId="77777777" w:rsidR="008F05DC" w:rsidRDefault="001F5A46" w:rsidP="002F72D9">
            <w:pPr>
              <w:keepLines/>
              <w:tabs>
                <w:tab w:val="left" w:pos="770"/>
              </w:tabs>
              <w:spacing w:line="240" w:lineRule="atLeast"/>
              <w:ind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Webseite:</w:t>
            </w:r>
            <w:r w:rsidR="002F72D9">
              <w:rPr>
                <w:snapToGrid w:val="0"/>
                <w:color w:val="000000"/>
                <w:sz w:val="16"/>
                <w:lang w:val="it-IT"/>
              </w:rPr>
              <w:tab/>
            </w:r>
            <w:r>
              <w:rPr>
                <w:snapToGrid w:val="0"/>
                <w:color w:val="000000"/>
                <w:sz w:val="16"/>
                <w:lang w:val="it-IT"/>
              </w:rPr>
              <w:t>www.partei-essen.de</w:t>
            </w:r>
          </w:p>
          <w:p w14:paraId="35E7CB9E" w14:textId="77777777" w:rsidR="008F05DC" w:rsidRDefault="008F05DC">
            <w:pPr>
              <w:keepLines/>
              <w:tabs>
                <w:tab w:val="left" w:pos="624"/>
              </w:tabs>
              <w:spacing w:line="240" w:lineRule="atLeast"/>
              <w:ind w:right="29"/>
              <w:rPr>
                <w:snapToGrid w:val="0"/>
                <w:color w:val="000000"/>
                <w:sz w:val="16"/>
                <w:lang w:val="it-IT"/>
              </w:rPr>
            </w:pPr>
          </w:p>
          <w:p w14:paraId="187B44E4" w14:textId="77777777" w:rsidR="008F05DC" w:rsidRDefault="008F05DC">
            <w:pPr>
              <w:keepLines/>
              <w:tabs>
                <w:tab w:val="left" w:pos="624"/>
              </w:tabs>
              <w:spacing w:line="240" w:lineRule="atLeast"/>
              <w:ind w:right="29"/>
              <w:rPr>
                <w:snapToGrid w:val="0"/>
                <w:color w:val="000000"/>
                <w:sz w:val="16"/>
                <w:lang w:val="it-IT"/>
              </w:rPr>
            </w:pPr>
          </w:p>
          <w:p w14:paraId="4C0EA629" w14:textId="77777777" w:rsidR="008F05DC" w:rsidRDefault="008E0EA2">
            <w:pPr>
              <w:keepLines/>
              <w:tabs>
                <w:tab w:val="left" w:pos="624"/>
              </w:tabs>
              <w:spacing w:line="240" w:lineRule="atLeast"/>
              <w:ind w:right="28"/>
              <w:rPr>
                <w:snapToGrid w:val="0"/>
                <w:color w:val="808080"/>
                <w:lang w:val="fr-FR"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  <w:lang w:val="fr-FR"/>
              </w:rPr>
              <w:t>(Datum)</w:t>
            </w:r>
          </w:p>
          <w:p w14:paraId="690949BC" w14:textId="3A60E9B6" w:rsidR="008F05DC" w:rsidRDefault="008E0EA2">
            <w:pPr>
              <w:keepLines/>
              <w:tabs>
                <w:tab w:val="left" w:pos="624"/>
              </w:tabs>
              <w:spacing w:line="240" w:lineRule="atLeast"/>
              <w:ind w:right="2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VLGezDatum"/>
                  <w:enabled/>
                  <w:calcOnExit w:val="0"/>
                  <w:textInput/>
                </w:ffData>
              </w:fldChar>
            </w:r>
            <w:bookmarkStart w:id="2" w:name="VLGezDatum"/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="00122F4F">
              <w:rPr>
                <w:noProof/>
                <w:snapToGrid w:val="0"/>
                <w:color w:val="000000"/>
              </w:rPr>
              <w:t>19.02.2021</w:t>
            </w:r>
            <w:r>
              <w:rPr>
                <w:snapToGrid w:val="0"/>
                <w:color w:val="000000"/>
              </w:rPr>
              <w:fldChar w:fldCharType="end"/>
            </w:r>
            <w:bookmarkEnd w:id="2"/>
          </w:p>
        </w:tc>
      </w:tr>
    </w:tbl>
    <w:p w14:paraId="5D0C0CDB" w14:textId="77777777" w:rsidR="008F05DC" w:rsidRDefault="008F05DC"/>
    <w:p w14:paraId="3256132A" w14:textId="77777777" w:rsidR="008F05DC" w:rsidRDefault="008F05DC">
      <w:pPr>
        <w:sectPr w:rsidR="008F05DC">
          <w:headerReference w:type="even" r:id="rId7"/>
          <w:headerReference w:type="default" r:id="rId8"/>
          <w:pgSz w:w="11907" w:h="16840" w:code="9"/>
          <w:pgMar w:top="1134" w:right="1383" w:bottom="1134" w:left="1418" w:header="720" w:footer="720" w:gutter="0"/>
          <w:pgNumType w:start="1"/>
          <w:cols w:space="720"/>
          <w:noEndnote/>
          <w:titlePg/>
        </w:sectPr>
      </w:pPr>
    </w:p>
    <w:p w14:paraId="2B29F16D" w14:textId="77777777" w:rsidR="008F05DC" w:rsidRDefault="008E0EA2">
      <w:pPr>
        <w:pStyle w:val="Beschlusshngend"/>
        <w:widowControl w:val="0"/>
        <w:tabs>
          <w:tab w:val="left" w:pos="5245"/>
          <w:tab w:val="left" w:pos="6946"/>
        </w:tabs>
        <w:spacing w:after="120" w:line="240" w:lineRule="atLeast"/>
        <w:rPr>
          <w:rFonts w:ascii="Arial (W1)" w:hAnsi="Arial (W1)"/>
        </w:rPr>
      </w:pPr>
      <w:bookmarkStart w:id="3" w:name="BF"/>
      <w:bookmarkEnd w:id="3"/>
      <w:r>
        <w:rPr>
          <w:rFonts w:ascii="Arial (W1)" w:hAnsi="Arial (W1)"/>
        </w:rPr>
        <w:t>Beratungsfolge</w:t>
      </w:r>
      <w:r>
        <w:rPr>
          <w:rFonts w:ascii="Arial (W1)" w:hAnsi="Arial (W1)"/>
        </w:rPr>
        <w:tab/>
        <w:t>Sitzungstermin</w:t>
      </w:r>
      <w:r>
        <w:rPr>
          <w:rFonts w:ascii="Arial (W1)" w:hAnsi="Arial (W1)"/>
        </w:rPr>
        <w:tab/>
        <w:t>Zuständigkeiten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1701"/>
        <w:gridCol w:w="2552"/>
      </w:tblGrid>
      <w:tr w:rsidR="008F05DC" w14:paraId="787AD5D2" w14:textId="77777777">
        <w:tc>
          <w:tcPr>
            <w:tcW w:w="5216" w:type="dxa"/>
          </w:tcPr>
          <w:p w14:paraId="031F9ACC" w14:textId="198B0669" w:rsidR="008F05DC" w:rsidRDefault="008E0EA2">
            <w:pPr>
              <w:spacing w:before="60" w:after="60" w:line="240" w:lineRule="atLeast"/>
            </w:pPr>
            <w:r>
              <w:fldChar w:fldCharType="begin">
                <w:ffData>
                  <w:name w:val="ESH_Gremium"/>
                  <w:enabled/>
                  <w:calcOnExit w:val="0"/>
                  <w:textInput/>
                </w:ffData>
              </w:fldChar>
            </w:r>
            <w:bookmarkStart w:id="4" w:name="ESH_Gremium"/>
            <w:r>
              <w:instrText xml:space="preserve"> FORMTEXT </w:instrText>
            </w:r>
            <w:r>
              <w:fldChar w:fldCharType="separate"/>
            </w:r>
            <w:r w:rsidR="00122F4F">
              <w:rPr>
                <w:noProof/>
              </w:rPr>
              <w:t>Rat der Stadt</w:t>
            </w:r>
            <w:r>
              <w:fldChar w:fldCharType="end"/>
            </w:r>
            <w:bookmarkEnd w:id="4"/>
          </w:p>
        </w:tc>
        <w:tc>
          <w:tcPr>
            <w:tcW w:w="1701" w:type="dxa"/>
          </w:tcPr>
          <w:p w14:paraId="6E82406D" w14:textId="1795F0F5" w:rsidR="008F05DC" w:rsidRDefault="008E0EA2">
            <w:pPr>
              <w:spacing w:before="60" w:after="60" w:line="240" w:lineRule="atLeast"/>
            </w:pPr>
            <w:r>
              <w:fldChar w:fldCharType="begin">
                <w:ffData>
                  <w:name w:val="ESH_SiTermin"/>
                  <w:enabled/>
                  <w:calcOnExit w:val="0"/>
                  <w:textInput/>
                </w:ffData>
              </w:fldChar>
            </w:r>
            <w:bookmarkStart w:id="5" w:name="ESH_SiTermin"/>
            <w:r>
              <w:instrText xml:space="preserve"> FORMTEXT </w:instrText>
            </w:r>
            <w:r>
              <w:fldChar w:fldCharType="separate"/>
            </w:r>
            <w:r w:rsidR="00122F4F">
              <w:rPr>
                <w:noProof/>
              </w:rPr>
              <w:t>24.02.2021</w:t>
            </w:r>
            <w:r>
              <w:fldChar w:fldCharType="end"/>
            </w:r>
            <w:bookmarkEnd w:id="5"/>
          </w:p>
        </w:tc>
        <w:tc>
          <w:tcPr>
            <w:tcW w:w="2552" w:type="dxa"/>
          </w:tcPr>
          <w:p w14:paraId="15EE77E9" w14:textId="77777777" w:rsidR="008F05DC" w:rsidRDefault="008E0EA2">
            <w:pPr>
              <w:spacing w:before="60" w:after="60" w:line="240" w:lineRule="atLeast"/>
            </w:pPr>
            <w:r>
              <w:fldChar w:fldCharType="begin">
                <w:ffData>
                  <w:name w:val="ESHZust"/>
                  <w:enabled/>
                  <w:calcOnExit w:val="0"/>
                  <w:textInput/>
                </w:ffData>
              </w:fldChar>
            </w:r>
            <w:bookmarkStart w:id="6" w:name="ESHZu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B69D1A0" w14:textId="77777777" w:rsidR="008F05DC" w:rsidRDefault="008F05DC">
      <w:pPr>
        <w:spacing w:before="120"/>
      </w:pPr>
    </w:p>
    <w:p w14:paraId="459BB62D" w14:textId="77777777" w:rsidR="008F05DC" w:rsidRDefault="008F05DC">
      <w:pPr>
        <w:spacing w:before="120"/>
        <w:sectPr w:rsidR="008F05DC">
          <w:type w:val="continuous"/>
          <w:pgSz w:w="11907" w:h="16840" w:code="9"/>
          <w:pgMar w:top="1134" w:right="1382" w:bottom="1134" w:left="1417" w:header="720" w:footer="720" w:gutter="0"/>
          <w:cols w:space="720"/>
          <w:noEndnote/>
        </w:sectPr>
      </w:pPr>
    </w:p>
    <w:p w14:paraId="01A8A808" w14:textId="77777777" w:rsidR="008F05DC" w:rsidRDefault="008F05DC">
      <w:pPr>
        <w:spacing w:line="240" w:lineRule="atLeast"/>
        <w:rPr>
          <w:snapToGrid w:val="0"/>
          <w:color w:val="000000"/>
        </w:rPr>
      </w:pPr>
    </w:p>
    <w:p w14:paraId="3E42D98D" w14:textId="77777777" w:rsidR="008F05DC" w:rsidRDefault="008F05DC">
      <w:pPr>
        <w:spacing w:line="240" w:lineRule="atLeast"/>
        <w:rPr>
          <w:b/>
        </w:rPr>
      </w:pPr>
    </w:p>
    <w:p w14:paraId="25A0DB3B" w14:textId="77777777" w:rsidR="008F05DC" w:rsidRDefault="008E0EA2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(Betreff)</w:t>
      </w:r>
    </w:p>
    <w:p w14:paraId="27071FAE" w14:textId="511DE3F4" w:rsidR="008F05DC" w:rsidRDefault="008E0EA2">
      <w:pPr>
        <w:tabs>
          <w:tab w:val="left" w:pos="227"/>
          <w:tab w:val="left" w:pos="369"/>
          <w:tab w:val="left" w:pos="510"/>
        </w:tabs>
        <w:spacing w:line="240" w:lineRule="atLeast"/>
        <w:rPr>
          <w:b/>
          <w:snapToGrid w:val="0"/>
          <w:color w:val="000000"/>
        </w:rPr>
      </w:pPr>
      <w:r>
        <w:rPr>
          <w:b/>
        </w:rPr>
        <w:fldChar w:fldCharType="begin">
          <w:ffData>
            <w:name w:val="Betreff"/>
            <w:enabled/>
            <w:calcOnExit w:val="0"/>
            <w:statusText w:type="text" w:val="Max. 255 Zeichen erlaubt"/>
            <w:textInput>
              <w:maxLength w:val="255"/>
            </w:textInput>
          </w:ffData>
        </w:fldChar>
      </w:r>
      <w:bookmarkStart w:id="7" w:name="Betreff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2F4F">
        <w:rPr>
          <w:b/>
        </w:rPr>
        <w:t>TOP 43 Anfragen von Ratsmitgliedern</w:t>
      </w:r>
      <w:r>
        <w:rPr>
          <w:b/>
        </w:rPr>
        <w:fldChar w:fldCharType="end"/>
      </w:r>
      <w:bookmarkEnd w:id="7"/>
    </w:p>
    <w:p w14:paraId="5757275B" w14:textId="77777777" w:rsidR="008F05DC" w:rsidRDefault="008F05DC">
      <w:pPr>
        <w:spacing w:line="240" w:lineRule="atLeast"/>
        <w:rPr>
          <w:b/>
          <w:snapToGrid w:val="0"/>
          <w:color w:val="000000"/>
        </w:rPr>
      </w:pPr>
    </w:p>
    <w:p w14:paraId="458DC365" w14:textId="77777777" w:rsidR="008F05DC" w:rsidRDefault="008F05DC">
      <w:pPr>
        <w:spacing w:line="240" w:lineRule="atLeast"/>
        <w:rPr>
          <w:b/>
          <w:snapToGrid w:val="0"/>
          <w:color w:val="000000"/>
        </w:rPr>
      </w:pPr>
    </w:p>
    <w:p w14:paraId="6A8DE4C3" w14:textId="77777777" w:rsidR="008F05DC" w:rsidRDefault="008E0EA2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(Anrede/Einleitung)</w:t>
      </w:r>
    </w:p>
    <w:p w14:paraId="218258EF" w14:textId="77777777" w:rsidR="00122F4F" w:rsidRDefault="008E0EA2">
      <w:pPr>
        <w:spacing w:line="240" w:lineRule="atLeast"/>
        <w:rPr>
          <w:noProof/>
          <w:snapToGrid w:val="0"/>
          <w:color w:val="000000"/>
        </w:rPr>
      </w:pPr>
      <w:r>
        <w:rPr>
          <w:snapToGrid w:val="0"/>
          <w:color w:val="000000"/>
        </w:rPr>
        <w:t>Sehr geehrte</w:t>
      </w:r>
      <w:r>
        <w:rPr>
          <w:snapToGrid w:val="0"/>
          <w:color w:val="000000"/>
        </w:rPr>
        <w:fldChar w:fldCharType="begin">
          <w:ffData>
            <w:name w:val="AnsprechAnrede"/>
            <w:enabled/>
            <w:calcOnExit w:val="0"/>
            <w:textInput/>
          </w:ffData>
        </w:fldChar>
      </w:r>
      <w:bookmarkStart w:id="8" w:name="AnsprechAnrede"/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 w:rsidR="00122F4F">
        <w:rPr>
          <w:noProof/>
          <w:snapToGrid w:val="0"/>
          <w:color w:val="000000"/>
        </w:rPr>
        <w:t>r Herr Oberbürgermeister Kufen,</w:t>
      </w:r>
    </w:p>
    <w:p w14:paraId="608DFC55" w14:textId="2B42B911" w:rsidR="008F05DC" w:rsidRDefault="008E0EA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fldChar w:fldCharType="end"/>
      </w:r>
      <w:bookmarkEnd w:id="8"/>
    </w:p>
    <w:p w14:paraId="42162D82" w14:textId="77777777" w:rsidR="008F05DC" w:rsidRDefault="008F05DC">
      <w:pPr>
        <w:spacing w:line="240" w:lineRule="atLeast"/>
        <w:rPr>
          <w:snapToGrid w:val="0"/>
          <w:color w:val="000000"/>
        </w:rPr>
      </w:pPr>
    </w:p>
    <w:p w14:paraId="67DCABE4" w14:textId="77777777" w:rsidR="008F05DC" w:rsidRDefault="008F05DC">
      <w:pPr>
        <w:spacing w:line="240" w:lineRule="atLeast"/>
        <w:rPr>
          <w:b/>
          <w:snapToGrid w:val="0"/>
          <w:color w:val="000000"/>
        </w:rPr>
        <w:sectPr w:rsidR="008F05DC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14:paraId="17BB379A" w14:textId="77777777" w:rsidR="008F05DC" w:rsidRDefault="008E0EA2">
      <w:pPr>
        <w:pStyle w:val="Beschlusshngend"/>
        <w:rPr>
          <w:rFonts w:ascii="Arial (W1)" w:hAnsi="Arial (W1)"/>
          <w:b w:val="0"/>
          <w:vanish/>
          <w:color w:val="808080"/>
        </w:rPr>
      </w:pPr>
      <w:r>
        <w:rPr>
          <w:rFonts w:ascii="Arial (W1)" w:hAnsi="Arial (W1)"/>
          <w:b w:val="0"/>
          <w:vanish/>
          <w:color w:val="808080"/>
        </w:rPr>
        <w:t>Beschlussvorschlag</w:t>
      </w:r>
    </w:p>
    <w:p w14:paraId="0450C665" w14:textId="77777777" w:rsidR="008F05DC" w:rsidRDefault="008F05DC">
      <w:pPr>
        <w:pStyle w:val="Beschlusshngend"/>
        <w:tabs>
          <w:tab w:val="left" w:pos="284"/>
          <w:tab w:val="left" w:pos="567"/>
          <w:tab w:val="left" w:pos="851"/>
          <w:tab w:val="left" w:pos="1134"/>
        </w:tabs>
        <w:sectPr w:rsidR="008F05DC">
          <w:headerReference w:type="default" r:id="rId9"/>
          <w:type w:val="continuous"/>
          <w:pgSz w:w="11907" w:h="16840" w:code="9"/>
          <w:pgMar w:top="1440" w:right="1486" w:bottom="1440" w:left="1985" w:header="720" w:footer="720" w:gutter="0"/>
          <w:cols w:space="720"/>
          <w:noEndnote/>
        </w:sectPr>
      </w:pPr>
    </w:p>
    <w:p w14:paraId="29D7D40E" w14:textId="58A54904" w:rsidR="008F05DC" w:rsidRPr="00122F4F" w:rsidRDefault="00122F4F">
      <w:pPr>
        <w:pStyle w:val="Beschlusshngend"/>
        <w:rPr>
          <w:b w:val="0"/>
          <w:bCs/>
        </w:rPr>
      </w:pPr>
      <w:bookmarkStart w:id="9" w:name="BV"/>
      <w:bookmarkEnd w:id="9"/>
      <w:r>
        <w:t>Die Ratsgruppe Die PARTEI bittet um die Beantwortung der folgenden Frage:</w:t>
      </w:r>
      <w:r>
        <w:br/>
      </w:r>
      <w:r>
        <w:rPr>
          <w:b w:val="0"/>
          <w:bCs/>
        </w:rPr>
        <w:br/>
        <w:t>Der Hashtag #Impfdrängler geht zurzeit in den Sozialen Medien viral und auch in den Printmedien häufen sich die Berichte über so genannte Impfdrängler:</w:t>
      </w:r>
      <w:r>
        <w:rPr>
          <w:b w:val="0"/>
          <w:bCs/>
        </w:rPr>
        <w:br/>
      </w:r>
      <w:r>
        <w:rPr>
          <w:b w:val="0"/>
          <w:bCs/>
        </w:rPr>
        <w:br/>
        <w:t>Frage:</w:t>
      </w:r>
      <w:r>
        <w:rPr>
          <w:b w:val="0"/>
          <w:bCs/>
        </w:rPr>
        <w:br/>
      </w:r>
      <w:r>
        <w:rPr>
          <w:b w:val="0"/>
          <w:bCs/>
        </w:rPr>
        <w:br/>
        <w:t xml:space="preserve">1. Wie viele Personen wurden in Essen insgesamt bereits geimpft? (Stand 24.02.2021) </w:t>
      </w:r>
      <w:r w:rsidR="000F02C0">
        <w:rPr>
          <w:b w:val="0"/>
          <w:bCs/>
        </w:rPr>
        <w:br/>
      </w:r>
      <w:r>
        <w:rPr>
          <w:b w:val="0"/>
          <w:bCs/>
        </w:rPr>
        <w:br/>
        <w:t xml:space="preserve">2.a) Wie viele Personen gehörten </w:t>
      </w:r>
      <w:r w:rsidRPr="00000E1E">
        <w:t>davon nicht</w:t>
      </w:r>
      <w:r>
        <w:rPr>
          <w:b w:val="0"/>
          <w:bCs/>
        </w:rPr>
        <w:t xml:space="preserve"> zu den, von der Ständigen Impfkommission STIKO und dem Bundesgesundheitsministerium festgelegten priorisierten Personengrupp</w:t>
      </w:r>
      <w:r w:rsidR="00000E1E">
        <w:rPr>
          <w:b w:val="0"/>
          <w:bCs/>
        </w:rPr>
        <w:t>e? -</w:t>
      </w:r>
    </w:p>
    <w:p w14:paraId="57EEDBE0" w14:textId="6192A604" w:rsidR="008F05DC" w:rsidRDefault="00122F4F">
      <w:pPr>
        <w:spacing w:line="240" w:lineRule="atLeast"/>
        <w:rPr>
          <w:snapToGrid w:val="0"/>
          <w:color w:val="000000"/>
        </w:rPr>
        <w:sectPr w:rsidR="008F05DC">
          <w:type w:val="continuous"/>
          <w:pgSz w:w="11907" w:h="16840" w:code="9"/>
          <w:pgMar w:top="1134" w:right="1486" w:bottom="1134" w:left="1985" w:header="720" w:footer="720" w:gutter="0"/>
          <w:cols w:space="720"/>
          <w:formProt w:val="0"/>
          <w:noEndnote/>
        </w:sectPr>
      </w:pPr>
      <w:r>
        <w:rPr>
          <w:snapToGrid w:val="0"/>
          <w:color w:val="000000"/>
        </w:rPr>
        <w:t>2.b) und welche Gründe gab es dafür?</w:t>
      </w:r>
      <w:r>
        <w:rPr>
          <w:snapToGrid w:val="0"/>
          <w:color w:val="000000"/>
        </w:rPr>
        <w:br/>
      </w:r>
      <w:r>
        <w:rPr>
          <w:snapToGrid w:val="0"/>
          <w:color w:val="000000"/>
        </w:rPr>
        <w:br/>
        <w:t>3.</w:t>
      </w:r>
      <w:r w:rsidR="00000E1E">
        <w:rPr>
          <w:snapToGrid w:val="0"/>
          <w:color w:val="000000"/>
        </w:rPr>
        <w:t xml:space="preserve">a) </w:t>
      </w:r>
      <w:r>
        <w:rPr>
          <w:snapToGrid w:val="0"/>
          <w:color w:val="000000"/>
        </w:rPr>
        <w:t>Wie viele Personen mit „Nicht-Wohnsitz“ in Essen wurden trotzdem in Essen geimpft</w:t>
      </w:r>
      <w:r w:rsidR="00000E1E">
        <w:rPr>
          <w:snapToGrid w:val="0"/>
          <w:color w:val="000000"/>
        </w:rPr>
        <w:t>? -</w:t>
      </w:r>
      <w:r w:rsidR="00000E1E">
        <w:rPr>
          <w:snapToGrid w:val="0"/>
          <w:color w:val="000000"/>
        </w:rPr>
        <w:br/>
        <w:t xml:space="preserve">3.b) </w:t>
      </w:r>
      <w:r>
        <w:rPr>
          <w:snapToGrid w:val="0"/>
          <w:color w:val="000000"/>
        </w:rPr>
        <w:t>und welche Gründe gab es dafür?</w:t>
      </w:r>
      <w:r>
        <w:rPr>
          <w:snapToGrid w:val="0"/>
          <w:color w:val="000000"/>
        </w:rPr>
        <w:br/>
      </w:r>
      <w:r>
        <w:rPr>
          <w:snapToGrid w:val="0"/>
          <w:color w:val="000000"/>
        </w:rPr>
        <w:br/>
        <w:t>4. Sind der Verwaltung Versuche von einzelnen Personen oder Personengruppen bekannt, die von der STIKO festgelegte Priorisierung zu umgehen und welche Gegenmaßnahmen sind diesbezüglich von Seiten der Verwaltung</w:t>
      </w:r>
      <w:r w:rsidR="00324C52">
        <w:rPr>
          <w:snapToGrid w:val="0"/>
          <w:color w:val="000000"/>
        </w:rPr>
        <w:t xml:space="preserve"> (in Zusammenarbeit mit der Kassenärztlichen Vereinigung)</w:t>
      </w:r>
      <w:r>
        <w:rPr>
          <w:snapToGrid w:val="0"/>
          <w:color w:val="000000"/>
        </w:rPr>
        <w:t xml:space="preserve"> getroffen worden?</w:t>
      </w:r>
    </w:p>
    <w:p w14:paraId="01760276" w14:textId="77777777" w:rsidR="008F05DC" w:rsidRDefault="008F05DC">
      <w:pPr>
        <w:spacing w:line="240" w:lineRule="atLeast"/>
        <w:rPr>
          <w:b/>
          <w:snapToGrid w:val="0"/>
          <w:color w:val="000000"/>
        </w:rPr>
      </w:pPr>
    </w:p>
    <w:p w14:paraId="2749136E" w14:textId="77777777" w:rsidR="008F05DC" w:rsidRDefault="008F05DC">
      <w:pPr>
        <w:spacing w:line="240" w:lineRule="atLeast"/>
        <w:rPr>
          <w:b/>
          <w:snapToGrid w:val="0"/>
          <w:color w:val="000000"/>
        </w:rPr>
        <w:sectPr w:rsidR="008F05DC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14:paraId="397B1D08" w14:textId="77777777" w:rsidR="008F05DC" w:rsidRDefault="008E0EA2">
      <w:pPr>
        <w:widowControl/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Begründung + Grußformel</w:t>
      </w:r>
    </w:p>
    <w:p w14:paraId="4315987B" w14:textId="77777777" w:rsidR="008F05DC" w:rsidRDefault="008F05DC">
      <w:pPr>
        <w:widowControl/>
        <w:spacing w:line="240" w:lineRule="atLeast"/>
        <w:rPr>
          <w:snapToGrid w:val="0"/>
          <w:color w:val="000000"/>
        </w:rPr>
        <w:sectPr w:rsidR="008F05DC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14:paraId="2E877D4D" w14:textId="77777777" w:rsidR="008F05DC" w:rsidRDefault="008F05DC">
      <w:pPr>
        <w:widowControl/>
        <w:spacing w:line="240" w:lineRule="atLeast"/>
        <w:rPr>
          <w:snapToGrid w:val="0"/>
          <w:color w:val="000000"/>
        </w:rPr>
      </w:pPr>
      <w:bookmarkStart w:id="10" w:name="PB"/>
      <w:bookmarkEnd w:id="10"/>
    </w:p>
    <w:p w14:paraId="18F37B20" w14:textId="77777777" w:rsidR="008F05DC" w:rsidRDefault="000F02C0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Mit freundlichen Grüßen</w:t>
      </w:r>
    </w:p>
    <w:p w14:paraId="68769D04" w14:textId="77777777" w:rsidR="000F02C0" w:rsidRDefault="000F02C0">
      <w:pPr>
        <w:spacing w:line="240" w:lineRule="atLeast"/>
        <w:rPr>
          <w:snapToGrid w:val="0"/>
          <w:color w:val="000000"/>
        </w:rPr>
      </w:pPr>
    </w:p>
    <w:p w14:paraId="1EDECBEA" w14:textId="3929E0D8" w:rsidR="000F02C0" w:rsidRDefault="000F02C0">
      <w:pPr>
        <w:spacing w:line="240" w:lineRule="atLeast"/>
        <w:rPr>
          <w:snapToGrid w:val="0"/>
          <w:color w:val="000000"/>
        </w:rPr>
        <w:sectPr w:rsidR="000F02C0">
          <w:type w:val="continuous"/>
          <w:pgSz w:w="11907" w:h="16840" w:code="9"/>
          <w:pgMar w:top="1440" w:right="1078" w:bottom="1440" w:left="1417" w:header="720" w:footer="720" w:gutter="0"/>
          <w:cols w:space="720"/>
          <w:formProt w:val="0"/>
          <w:noEndnote/>
        </w:sectPr>
      </w:pPr>
      <w:r>
        <w:rPr>
          <w:snapToGrid w:val="0"/>
          <w:color w:val="000000"/>
        </w:rPr>
        <w:t>Matthias Stadtmann</w:t>
      </w:r>
    </w:p>
    <w:p w14:paraId="64419AC9" w14:textId="77777777" w:rsidR="008F05DC" w:rsidRDefault="008F05DC">
      <w:pPr>
        <w:spacing w:line="240" w:lineRule="atLeast"/>
        <w:rPr>
          <w:snapToGrid w:val="0"/>
        </w:rPr>
      </w:pPr>
    </w:p>
    <w:sectPr w:rsidR="008F05DC">
      <w:headerReference w:type="default" r:id="rId10"/>
      <w:type w:val="continuous"/>
      <w:pgSz w:w="11907" w:h="16840" w:code="9"/>
      <w:pgMar w:top="1440" w:right="1077" w:bottom="144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5F9B0" w14:textId="77777777" w:rsidR="00DB4577" w:rsidRDefault="00DB4577">
      <w:r>
        <w:separator/>
      </w:r>
    </w:p>
  </w:endnote>
  <w:endnote w:type="continuationSeparator" w:id="0">
    <w:p w14:paraId="26BACC76" w14:textId="77777777" w:rsidR="00DB4577" w:rsidRDefault="00D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80D16" w14:textId="77777777" w:rsidR="00DB4577" w:rsidRDefault="00DB4577">
      <w:r>
        <w:separator/>
      </w:r>
    </w:p>
  </w:footnote>
  <w:footnote w:type="continuationSeparator" w:id="0">
    <w:p w14:paraId="2966CFDB" w14:textId="77777777" w:rsidR="00DB4577" w:rsidRDefault="00DB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D1F1" w14:textId="77777777" w:rsidR="008F05DC" w:rsidRDefault="008E0EA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9E2F433" w14:textId="77777777" w:rsidR="008F05DC" w:rsidRDefault="008F0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4E17E" w14:textId="77777777" w:rsidR="008F05DC" w:rsidRDefault="008E0EA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AA20" w14:textId="77777777" w:rsidR="008F05DC" w:rsidRDefault="008E0EA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24A3" w14:textId="77777777" w:rsidR="008F05DC" w:rsidRDefault="008E0EA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Sy7DgaMCkAaJDFUzhVvUSrZyyrZ3boyHiLucTPzXx6pSf0Hu+2lvO1s8zL6mmBqf1cuw+cLDetyJqh7jPZJRw==" w:salt="3oqLCcfKUWi9Fa9pQuS4bA==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ED"/>
    <w:rsid w:val="00000E1E"/>
    <w:rsid w:val="0003678D"/>
    <w:rsid w:val="000F02C0"/>
    <w:rsid w:val="00122F4F"/>
    <w:rsid w:val="001F5A46"/>
    <w:rsid w:val="002F72D9"/>
    <w:rsid w:val="00324C52"/>
    <w:rsid w:val="003515ED"/>
    <w:rsid w:val="00433B18"/>
    <w:rsid w:val="0060591E"/>
    <w:rsid w:val="00626A19"/>
    <w:rsid w:val="008D42EB"/>
    <w:rsid w:val="008E0EA2"/>
    <w:rsid w:val="008F05DC"/>
    <w:rsid w:val="00DB4577"/>
    <w:rsid w:val="00F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9B6D"/>
  <w15:docId w15:val="{B6930D58-5580-4744-8E68-24FA80F0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schlusshngend">
    <w:name w:val="Beschluss (hängend)"/>
    <w:basedOn w:val="Standard"/>
    <w:pPr>
      <w:widowControl/>
      <w:spacing w:line="280" w:lineRule="exact"/>
    </w:pPr>
    <w:rPr>
      <w:b/>
      <w:snapToGrid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%20Stadtmann\Downloads\Antrag_DiePARTEI%20(1)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Antrag_DiePARTEI (1).dotm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Essener Systemhaus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Matthias Stadtmann</dc:creator>
  <cp:lastModifiedBy>Matthias Stadtmann</cp:lastModifiedBy>
  <cp:revision>2</cp:revision>
  <dcterms:created xsi:type="dcterms:W3CDTF">2021-02-23T16:17:00Z</dcterms:created>
  <dcterms:modified xsi:type="dcterms:W3CDTF">2021-02-23T16:17:00Z</dcterms:modified>
</cp:coreProperties>
</file>